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2B" w:rsidRPr="00970A8F" w:rsidRDefault="002A462B" w:rsidP="00884452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CAILLES FARCIES AU FOIE GRAS ET AU RAISIN BLANC</w:t>
      </w:r>
    </w:p>
    <w:p w:rsidR="002A462B" w:rsidRDefault="002A462B" w:rsidP="00884452">
      <w:pPr>
        <w:jc w:val="both"/>
        <w:rPr>
          <w:rFonts w:ascii="Arial" w:hAnsi="Arial" w:cs="Arial"/>
          <w:color w:val="FF0000"/>
        </w:rPr>
      </w:pPr>
    </w:p>
    <w:p w:rsidR="002A462B" w:rsidRDefault="002A462B" w:rsidP="0088445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Délicat</w:t>
      </w:r>
    </w:p>
    <w:p w:rsidR="002A462B" w:rsidRDefault="002A462B" w:rsidP="0088445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50 minutes</w:t>
      </w:r>
    </w:p>
    <w:p w:rsidR="002A462B" w:rsidRDefault="002A462B" w:rsidP="0088445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30 minutes </w:t>
      </w:r>
    </w:p>
    <w:p w:rsidR="002A462B" w:rsidRDefault="002A462B" w:rsidP="0088445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0</w:t>
      </w:r>
    </w:p>
    <w:p w:rsidR="002A462B" w:rsidRPr="00F8516C" w:rsidRDefault="002A462B" w:rsidP="00884452">
      <w:pPr>
        <w:jc w:val="both"/>
        <w:rPr>
          <w:rFonts w:ascii="Arial" w:hAnsi="Arial" w:cs="Arial"/>
          <w:color w:val="FF0000"/>
        </w:rPr>
      </w:pPr>
    </w:p>
    <w:p w:rsidR="002A462B" w:rsidRPr="00957302" w:rsidRDefault="002A462B" w:rsidP="00884452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6 personnes :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Cailles bien dodues (Voir conseil)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Foies de Volaille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250 g de Farce  (Voir conseil)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300 g de Raisins blanc Chasselas en saison ou autre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180 g de Bloc de Foie Gras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Carottes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Échalotes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Vert de Poireau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Cl de Vin blanc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Huile de Pépin de Raisin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Beurre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 g de Farine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Jaunes d’œufs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soupe de Miel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 Cl de Crème fraiche liquide</w:t>
      </w: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Default="002A462B" w:rsidP="00884452">
      <w:pPr>
        <w:jc w:val="both"/>
        <w:rPr>
          <w:rFonts w:ascii="Arial" w:hAnsi="Arial" w:cs="Arial"/>
          <w:color w:val="FF0000"/>
        </w:rPr>
      </w:pPr>
    </w:p>
    <w:p w:rsidR="002A462B" w:rsidRPr="00884452" w:rsidRDefault="002A462B" w:rsidP="00884452">
      <w:pPr>
        <w:jc w:val="both"/>
        <w:rPr>
          <w:rFonts w:ascii="Arial" w:hAnsi="Arial" w:cs="Arial"/>
          <w:b/>
          <w:color w:val="FF0000"/>
        </w:rPr>
      </w:pPr>
      <w:r w:rsidRPr="00884452">
        <w:rPr>
          <w:rFonts w:ascii="Arial" w:hAnsi="Arial" w:cs="Arial"/>
          <w:b/>
          <w:color w:val="FF0000"/>
        </w:rPr>
        <w:t>Matériel :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Grande cocotte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Robot mixer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Ficelle de cuisine</w:t>
      </w: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Pr="00884452" w:rsidRDefault="002A462B" w:rsidP="00884452">
      <w:pPr>
        <w:jc w:val="both"/>
        <w:rPr>
          <w:rFonts w:ascii="Arial" w:hAnsi="Arial" w:cs="Arial"/>
          <w:b/>
          <w:color w:val="FF0000"/>
        </w:rPr>
      </w:pPr>
      <w:r w:rsidRPr="00884452">
        <w:rPr>
          <w:rFonts w:ascii="Arial" w:hAnsi="Arial" w:cs="Arial"/>
          <w:b/>
          <w:color w:val="FF0000"/>
        </w:rPr>
        <w:t>Préparation :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vous ne l’avez pas fait faire par votre boucher, désossez les cailles et gardez les carcasses.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Lavez et égrainez le raisin.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Laver et épluchez  les carottes puis émincez-les en rondelles.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Épluchez et lavez soigneusement le poireau, émincez également en rondelles.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Coupez les carcasses et faites-les rissoler à feu vif dans un faitout avec un peu d’huile, les carottes et les poireaux.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Déglacez au vin blanc et couvrez d’eau à niveau.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Laissez bouillir quelques instants.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Couvrez et baissez à petits bouillons, laissez cuire le temps de continuer la recette.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Épluchez et émincez les échalotes et faites les fondre sans coloration dans une poêle avec un peu d’huile et de beurre.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Dénervez les foies de volaille et coupez-les en 4.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Augmentez le feu des échalotes et ajoutez-y les foies, laissez cuire 1 minute à feu vif en remuant souvent.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Salez et poivrez.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Mixez finement avec la farce fine.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Récupérez cette farce et déposez une belle quenelle en centre de chaque caille, enfoncez-y 2 grains de raisins.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Coupez le foie gras en 6 bâtonnets (Voir conseil)  et posez-les sur la farce.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Refermez les cailles et ficelez-les en repliant les pattes en forme de « lotus ».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fondre 30 g de beurre avec de l’huile dans la cocotte et disposez y les cailles.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Recouvrez du bouillon préparé au début sans le filtrer.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Laissez cuire 40 minutes à feu doux et à couvert, découvrez 10 minutes avant la fin de cuisson.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Égouttez les cailles et faites les dorer de toutes parts dans un mélange beurre et huile.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Filtrez le bouillon.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Préparez la sauce :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Mélangez les jaunes d’œufs et la crème.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un roux en faisant fondre 30 g de beurre sur le feu, versez la farine et remuez au fouet jusqu’à ce que le mélange mousse.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Versez alors ½ litre du bouillon filtré puis fouettez sur feu vif jusqu’à ce que le mélange épaississe et nappe la cuillère.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une poêle faites dorer le reste des raisins avec un morceau de beurre, ajoutez le miel et laissez caraméliser quelques instants.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Ôtez la ficelle des cailles et disposez sur un plat de service chaud, entourez les de raisins.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Nappez avec un peu de sauce et servez le reste en saucière chaude.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Servez bien chaud.</w:t>
      </w: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Pr="00884452" w:rsidRDefault="002A462B" w:rsidP="00884452">
      <w:pPr>
        <w:jc w:val="both"/>
        <w:rPr>
          <w:rFonts w:ascii="Arial" w:hAnsi="Arial" w:cs="Arial"/>
          <w:b/>
          <w:color w:val="FF0000"/>
        </w:rPr>
      </w:pPr>
      <w:r w:rsidRPr="00884452">
        <w:rPr>
          <w:rFonts w:ascii="Arial" w:hAnsi="Arial" w:cs="Arial"/>
          <w:b/>
          <w:color w:val="FF0000"/>
        </w:rPr>
        <w:t>Conseil :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n’est pas évident de savoir désosser des cailles, ce n’est pas simple et très délicat.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C’est un coup à prendre mais pour y arriver il faut une démonstration.</w:t>
      </w: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J’avoue que malgré cela j’ai eu un peu de mal au début, la caille étant petite et fragile.</w:t>
      </w: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C’est pourquoi il est préférable de les commander à son boucher, demandez qu’elles soient étêtées, vidées puis désossées et surtout qu’il vous garde les carcasses dont vous avez un besoin impératif pour la réussite de votre bouillon.</w:t>
      </w: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Pendant les fêtes les bouchers préparent différentes farces, choisissez une farce sans assaisonnement.</w:t>
      </w: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Afin de pouvoir couper correctement votre foie gras en bâtonnets placez ce dernier pendant une demi-heure pour le « raidir » un peu, il se coupera ainsi plus facilement.</w:t>
      </w: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Pourquoi un mélange beurre/huile pour cuire ? Tout simplement parce que l’huile empêche le beurre de bruler. Adoptez cette formule pour vos différentes cuissons.</w:t>
      </w:r>
    </w:p>
    <w:p w:rsidR="002A462B" w:rsidRDefault="002A462B" w:rsidP="00884452">
      <w:pPr>
        <w:jc w:val="both"/>
        <w:rPr>
          <w:rFonts w:ascii="Arial" w:hAnsi="Arial" w:cs="Arial"/>
        </w:rPr>
      </w:pPr>
    </w:p>
    <w:p w:rsidR="002A462B" w:rsidRPr="00065C8D" w:rsidRDefault="002A462B" w:rsidP="00884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Comme les marrons sont de saison, j’ai mélangé les raisins avec des marrons poêlés au beurre. Les deux se marient à merveille.</w:t>
      </w:r>
    </w:p>
    <w:p w:rsidR="002A462B" w:rsidRDefault="002A462B" w:rsidP="00884452">
      <w:pPr>
        <w:jc w:val="both"/>
        <w:rPr>
          <w:rFonts w:ascii="Arial" w:hAnsi="Arial" w:cs="Arial"/>
          <w:color w:val="FF0000"/>
        </w:rPr>
      </w:pPr>
    </w:p>
    <w:p w:rsidR="002A462B" w:rsidRPr="00884452" w:rsidRDefault="002A462B" w:rsidP="00884452">
      <w:pPr>
        <w:jc w:val="both"/>
        <w:rPr>
          <w:rFonts w:ascii="Arial" w:hAnsi="Arial" w:cs="Arial"/>
          <w:b/>
          <w:color w:val="FF0000"/>
        </w:rPr>
      </w:pPr>
      <w:r w:rsidRPr="00884452">
        <w:rPr>
          <w:rFonts w:ascii="Arial" w:hAnsi="Arial" w:cs="Arial"/>
          <w:b/>
          <w:color w:val="FF0000"/>
        </w:rPr>
        <w:t>Côté forme :</w:t>
      </w:r>
    </w:p>
    <w:p w:rsidR="002A462B" w:rsidRDefault="002A462B" w:rsidP="0088445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hd w:val="clear" w:color="auto" w:fill="FFFFFF"/>
        </w:rPr>
      </w:pPr>
      <w:r w:rsidRPr="00F60ED4">
        <w:rPr>
          <w:rFonts w:ascii="Arial" w:hAnsi="Arial" w:cs="Arial"/>
          <w:shd w:val="clear" w:color="auto" w:fill="FFFFFF"/>
        </w:rPr>
        <w:t xml:space="preserve">Petite volaille à la chair tendre, la caille fait souvent partie des mets de fête. </w:t>
      </w:r>
    </w:p>
    <w:p w:rsidR="002A462B" w:rsidRDefault="002A462B" w:rsidP="0088445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hd w:val="clear" w:color="auto" w:fill="FFFFFF"/>
        </w:rPr>
      </w:pPr>
      <w:r w:rsidRPr="00F60ED4">
        <w:rPr>
          <w:rFonts w:ascii="Arial" w:hAnsi="Arial" w:cs="Arial"/>
          <w:shd w:val="clear" w:color="auto" w:fill="FFFFFF"/>
        </w:rPr>
        <w:t>Ce gibier à plume a la particularité d'être plus</w:t>
      </w:r>
      <w:r w:rsidRPr="00F60ED4">
        <w:rPr>
          <w:rStyle w:val="apple-converted-space"/>
          <w:rFonts w:ascii="Arial" w:hAnsi="Arial" w:cs="Arial"/>
          <w:shd w:val="clear" w:color="auto" w:fill="FFFFFF"/>
        </w:rPr>
        <w:t> </w:t>
      </w:r>
      <w:r w:rsidRPr="00F60ED4">
        <w:rPr>
          <w:rStyle w:val="Strong"/>
          <w:rFonts w:ascii="Arial" w:hAnsi="Arial" w:cs="Arial"/>
          <w:bCs/>
          <w:shd w:val="clear" w:color="auto" w:fill="FFFFFF"/>
        </w:rPr>
        <w:t>riche en lipides</w:t>
      </w:r>
      <w:r w:rsidRPr="00F60ED4">
        <w:rPr>
          <w:rStyle w:val="apple-converted-space"/>
          <w:rFonts w:ascii="Arial" w:hAnsi="Arial" w:cs="Arial"/>
          <w:shd w:val="clear" w:color="auto" w:fill="FFFFFF"/>
        </w:rPr>
        <w:t> </w:t>
      </w:r>
      <w:r w:rsidRPr="00F60ED4">
        <w:rPr>
          <w:rFonts w:ascii="Arial" w:hAnsi="Arial" w:cs="Arial"/>
          <w:shd w:val="clear" w:color="auto" w:fill="FFFFFF"/>
        </w:rPr>
        <w:t xml:space="preserve">que d'autres volailles comme le poulet. </w:t>
      </w:r>
    </w:p>
    <w:p w:rsidR="002A462B" w:rsidRDefault="002A462B" w:rsidP="0088445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F60ED4">
        <w:rPr>
          <w:rFonts w:ascii="Arial" w:hAnsi="Arial" w:cs="Arial"/>
          <w:shd w:val="clear" w:color="auto" w:fill="FFFFFF"/>
        </w:rPr>
        <w:t>Mais elle fait surtout partie des</w:t>
      </w:r>
      <w:r w:rsidRPr="00F60ED4">
        <w:rPr>
          <w:rStyle w:val="apple-converted-space"/>
          <w:rFonts w:ascii="Arial" w:hAnsi="Arial" w:cs="Arial"/>
          <w:shd w:val="clear" w:color="auto" w:fill="FFFFFF"/>
        </w:rPr>
        <w:t> </w:t>
      </w:r>
      <w:r w:rsidRPr="00F60ED4">
        <w:rPr>
          <w:rStyle w:val="Strong"/>
          <w:rFonts w:ascii="Arial" w:hAnsi="Arial" w:cs="Arial"/>
          <w:bCs/>
          <w:shd w:val="clear" w:color="auto" w:fill="FFFFFF"/>
        </w:rPr>
        <w:t>viandes les plus riches en fer</w:t>
      </w:r>
      <w:r w:rsidRPr="00F60ED4">
        <w:rPr>
          <w:rStyle w:val="apple-converted-space"/>
          <w:rFonts w:ascii="Arial" w:hAnsi="Arial" w:cs="Arial"/>
          <w:shd w:val="clear" w:color="auto" w:fill="FFFFFF"/>
        </w:rPr>
        <w:t> </w:t>
      </w:r>
      <w:r w:rsidRPr="00F60ED4">
        <w:rPr>
          <w:rFonts w:ascii="Arial" w:hAnsi="Arial" w:cs="Arial"/>
          <w:shd w:val="clear" w:color="auto" w:fill="FFFFFF"/>
        </w:rPr>
        <w:t>. Elle affiche également un fort taux de</w:t>
      </w:r>
      <w:r w:rsidRPr="00F60ED4">
        <w:rPr>
          <w:rStyle w:val="apple-converted-space"/>
          <w:rFonts w:ascii="Arial" w:hAnsi="Arial" w:cs="Arial"/>
          <w:shd w:val="clear" w:color="auto" w:fill="FFFFFF"/>
        </w:rPr>
        <w:t> </w:t>
      </w:r>
      <w:r w:rsidRPr="00F60ED4">
        <w:rPr>
          <w:rStyle w:val="Strong"/>
          <w:rFonts w:ascii="Arial" w:hAnsi="Arial" w:cs="Arial"/>
          <w:bCs/>
          <w:shd w:val="clear" w:color="auto" w:fill="FFFFFF"/>
        </w:rPr>
        <w:t>phosphore</w:t>
      </w:r>
      <w:r w:rsidRPr="00F60ED4">
        <w:rPr>
          <w:rStyle w:val="apple-converted-space"/>
          <w:rFonts w:ascii="Arial" w:hAnsi="Arial" w:cs="Arial"/>
          <w:shd w:val="clear" w:color="auto" w:fill="FFFFFF"/>
        </w:rPr>
        <w:t> </w:t>
      </w:r>
      <w:r w:rsidRPr="00F60ED4">
        <w:rPr>
          <w:rFonts w:ascii="Arial" w:hAnsi="Arial" w:cs="Arial"/>
          <w:shd w:val="clear" w:color="auto" w:fill="FFFFFF"/>
        </w:rPr>
        <w:t>et de</w:t>
      </w:r>
      <w:r w:rsidRPr="00F60ED4">
        <w:rPr>
          <w:rStyle w:val="apple-converted-space"/>
          <w:rFonts w:ascii="Arial" w:hAnsi="Arial" w:cs="Arial"/>
          <w:shd w:val="clear" w:color="auto" w:fill="FFFFFF"/>
        </w:rPr>
        <w:t> </w:t>
      </w:r>
      <w:r w:rsidRPr="00F60ED4">
        <w:rPr>
          <w:rStyle w:val="Strong"/>
          <w:rFonts w:ascii="Arial" w:hAnsi="Arial" w:cs="Arial"/>
          <w:bCs/>
          <w:shd w:val="clear" w:color="auto" w:fill="FFFFFF"/>
        </w:rPr>
        <w:t>vitamines du groupe B</w:t>
      </w:r>
      <w:r w:rsidRPr="00F60ED4">
        <w:rPr>
          <w:rFonts w:ascii="Arial" w:hAnsi="Arial" w:cs="Arial"/>
          <w:shd w:val="clear" w:color="auto" w:fill="FFFFFF"/>
        </w:rPr>
        <w:t>, not</w:t>
      </w:r>
      <w:bookmarkStart w:id="0" w:name="_GoBack"/>
      <w:bookmarkEnd w:id="0"/>
      <w:r w:rsidRPr="00F60ED4">
        <w:rPr>
          <w:rFonts w:ascii="Arial" w:hAnsi="Arial" w:cs="Arial"/>
          <w:shd w:val="clear" w:color="auto" w:fill="FFFFFF"/>
        </w:rPr>
        <w:t xml:space="preserve">amment </w:t>
      </w:r>
      <w:r w:rsidRPr="00F60ED4">
        <w:rPr>
          <w:rFonts w:ascii="Arial" w:hAnsi="Arial" w:cs="Arial"/>
          <w:b/>
          <w:shd w:val="clear" w:color="auto" w:fill="FFFFFF"/>
        </w:rPr>
        <w:t>B3 et B6</w:t>
      </w:r>
    </w:p>
    <w:sectPr w:rsidR="002A462B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2B" w:rsidRDefault="002A462B">
      <w:r>
        <w:separator/>
      </w:r>
    </w:p>
  </w:endnote>
  <w:endnote w:type="continuationSeparator" w:id="0">
    <w:p w:rsidR="002A462B" w:rsidRDefault="002A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2B" w:rsidRDefault="002A462B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462B" w:rsidRDefault="002A462B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2B" w:rsidRDefault="002A462B">
      <w:r>
        <w:separator/>
      </w:r>
    </w:p>
  </w:footnote>
  <w:footnote w:type="continuationSeparator" w:id="0">
    <w:p w:rsidR="002A462B" w:rsidRDefault="002A4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2B" w:rsidRDefault="002A462B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263FE2"/>
    <w:multiLevelType w:val="multilevel"/>
    <w:tmpl w:val="E1A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6342E"/>
    <w:rsid w:val="00065C8D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3362F"/>
    <w:rsid w:val="001340C3"/>
    <w:rsid w:val="00143F52"/>
    <w:rsid w:val="00145F8E"/>
    <w:rsid w:val="001519F1"/>
    <w:rsid w:val="00195967"/>
    <w:rsid w:val="00196D23"/>
    <w:rsid w:val="001B4DF6"/>
    <w:rsid w:val="001B57B1"/>
    <w:rsid w:val="001B5F50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5C04"/>
    <w:rsid w:val="00242A72"/>
    <w:rsid w:val="00265919"/>
    <w:rsid w:val="002715AB"/>
    <w:rsid w:val="0029247E"/>
    <w:rsid w:val="002A3F6D"/>
    <w:rsid w:val="002A462B"/>
    <w:rsid w:val="002A59EE"/>
    <w:rsid w:val="002C45A3"/>
    <w:rsid w:val="002E5CDD"/>
    <w:rsid w:val="003147FE"/>
    <w:rsid w:val="00320286"/>
    <w:rsid w:val="00330D2F"/>
    <w:rsid w:val="0035166F"/>
    <w:rsid w:val="003534D6"/>
    <w:rsid w:val="00356D2A"/>
    <w:rsid w:val="00361DBE"/>
    <w:rsid w:val="00372E63"/>
    <w:rsid w:val="003800F3"/>
    <w:rsid w:val="003A4A06"/>
    <w:rsid w:val="003A5F9B"/>
    <w:rsid w:val="003D6815"/>
    <w:rsid w:val="00401547"/>
    <w:rsid w:val="00402A25"/>
    <w:rsid w:val="004047B1"/>
    <w:rsid w:val="00415CA5"/>
    <w:rsid w:val="00420DCB"/>
    <w:rsid w:val="004223DA"/>
    <w:rsid w:val="004228A5"/>
    <w:rsid w:val="00424A97"/>
    <w:rsid w:val="00434105"/>
    <w:rsid w:val="004469BE"/>
    <w:rsid w:val="00446B11"/>
    <w:rsid w:val="0045115C"/>
    <w:rsid w:val="00451E41"/>
    <w:rsid w:val="004628F7"/>
    <w:rsid w:val="004927C9"/>
    <w:rsid w:val="004A403F"/>
    <w:rsid w:val="004A6123"/>
    <w:rsid w:val="004B08A4"/>
    <w:rsid w:val="004C237F"/>
    <w:rsid w:val="004C6E3E"/>
    <w:rsid w:val="004C72D5"/>
    <w:rsid w:val="004F0859"/>
    <w:rsid w:val="004F2113"/>
    <w:rsid w:val="004F4FAB"/>
    <w:rsid w:val="00500F12"/>
    <w:rsid w:val="00504613"/>
    <w:rsid w:val="00510F95"/>
    <w:rsid w:val="0051153E"/>
    <w:rsid w:val="0051680C"/>
    <w:rsid w:val="005212A5"/>
    <w:rsid w:val="00542449"/>
    <w:rsid w:val="00542E6E"/>
    <w:rsid w:val="00542EEF"/>
    <w:rsid w:val="005753B1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35B7"/>
    <w:rsid w:val="00626071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160B"/>
    <w:rsid w:val="006E5074"/>
    <w:rsid w:val="006F1210"/>
    <w:rsid w:val="006F6EEC"/>
    <w:rsid w:val="00714A7C"/>
    <w:rsid w:val="0073034B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B52D6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4452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82BD4"/>
    <w:rsid w:val="009B33F7"/>
    <w:rsid w:val="009B523B"/>
    <w:rsid w:val="009D0ED1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FE6"/>
    <w:rsid w:val="00C0171C"/>
    <w:rsid w:val="00C14FF0"/>
    <w:rsid w:val="00C37966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4791"/>
    <w:rsid w:val="00CA39ED"/>
    <w:rsid w:val="00CA63FF"/>
    <w:rsid w:val="00CC7734"/>
    <w:rsid w:val="00CC780B"/>
    <w:rsid w:val="00CD4260"/>
    <w:rsid w:val="00CE52D9"/>
    <w:rsid w:val="00CF32FB"/>
    <w:rsid w:val="00D25E8E"/>
    <w:rsid w:val="00D35417"/>
    <w:rsid w:val="00D36BF2"/>
    <w:rsid w:val="00D42638"/>
    <w:rsid w:val="00D43949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E1CE2"/>
    <w:rsid w:val="00DE399B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5EF1"/>
    <w:rsid w:val="00E875B9"/>
    <w:rsid w:val="00EA6A66"/>
    <w:rsid w:val="00EF3932"/>
    <w:rsid w:val="00F03F8E"/>
    <w:rsid w:val="00F06BF3"/>
    <w:rsid w:val="00F242D2"/>
    <w:rsid w:val="00F4033A"/>
    <w:rsid w:val="00F42597"/>
    <w:rsid w:val="00F60ED4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5002"/>
    <w:rsid w:val="00FF5A77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D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40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403F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52D6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52D6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143F52"/>
  </w:style>
  <w:style w:type="character" w:customStyle="1" w:styleId="toctoggle">
    <w:name w:val="toctoggle"/>
    <w:uiPriority w:val="99"/>
    <w:rsid w:val="004A403F"/>
  </w:style>
  <w:style w:type="character" w:customStyle="1" w:styleId="tocnumber">
    <w:name w:val="tocnumber"/>
    <w:uiPriority w:val="99"/>
    <w:rsid w:val="004A403F"/>
  </w:style>
  <w:style w:type="character" w:customStyle="1" w:styleId="toctext">
    <w:name w:val="toctext"/>
    <w:uiPriority w:val="99"/>
    <w:rsid w:val="004A403F"/>
  </w:style>
  <w:style w:type="character" w:customStyle="1" w:styleId="mw-headline">
    <w:name w:val="mw-headline"/>
    <w:uiPriority w:val="99"/>
    <w:rsid w:val="004A403F"/>
  </w:style>
  <w:style w:type="character" w:customStyle="1" w:styleId="mw-editsection">
    <w:name w:val="mw-editsection"/>
    <w:uiPriority w:val="99"/>
    <w:rsid w:val="004A403F"/>
  </w:style>
  <w:style w:type="character" w:customStyle="1" w:styleId="mw-editsection-bracket">
    <w:name w:val="mw-editsection-bracket"/>
    <w:uiPriority w:val="99"/>
    <w:rsid w:val="004A403F"/>
  </w:style>
  <w:style w:type="character" w:customStyle="1" w:styleId="mw-editsection-divider">
    <w:name w:val="mw-editsection-divider"/>
    <w:uiPriority w:val="99"/>
    <w:rsid w:val="004A403F"/>
  </w:style>
  <w:style w:type="character" w:customStyle="1" w:styleId="lang-es">
    <w:name w:val="lang-es"/>
    <w:uiPriority w:val="99"/>
    <w:rsid w:val="004A403F"/>
  </w:style>
  <w:style w:type="character" w:styleId="Strong">
    <w:name w:val="Strong"/>
    <w:basedOn w:val="DefaultParagraphFont"/>
    <w:uiPriority w:val="99"/>
    <w:qFormat/>
    <w:rsid w:val="00F60ED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37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7027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377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647</Words>
  <Characters>3563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2012-10-03T06:15:00Z</cp:lastPrinted>
  <dcterms:created xsi:type="dcterms:W3CDTF">2016-12-10T05:15:00Z</dcterms:created>
  <dcterms:modified xsi:type="dcterms:W3CDTF">2016-12-10T05:15:00Z</dcterms:modified>
</cp:coreProperties>
</file>